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E020" w14:textId="77777777" w:rsidR="00D50FD7" w:rsidRPr="00D50FD7" w:rsidRDefault="002B5C4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D50FD7">
        <w:rPr>
          <w:rFonts w:eastAsia="Times New Roman" w:cs="Courier New"/>
          <w:bCs/>
          <w:color w:val="000000"/>
          <w:spacing w:val="-1"/>
          <w:sz w:val="22"/>
        </w:rPr>
        <w:t>C04.</w:t>
      </w:r>
      <w:r w:rsidRPr="00D50FD7"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8D2468" w:rsidRPr="00D50FD7">
        <w:rPr>
          <w:rFonts w:eastAsia="Times New Roman" w:cs="Courier New"/>
          <w:b/>
          <w:color w:val="000000"/>
          <w:spacing w:val="-1"/>
          <w:sz w:val="22"/>
        </w:rPr>
        <w:t xml:space="preserve">Christ is </w:t>
      </w:r>
      <w:proofErr w:type="gramStart"/>
      <w:r w:rsidR="008D2468" w:rsidRPr="00D50FD7">
        <w:rPr>
          <w:rFonts w:eastAsia="Times New Roman" w:cs="Courier New"/>
          <w:b/>
          <w:color w:val="000000"/>
          <w:spacing w:val="-1"/>
          <w:sz w:val="22"/>
        </w:rPr>
        <w:t>Enough</w:t>
      </w:r>
      <w:proofErr w:type="gramEnd"/>
    </w:p>
    <w:p w14:paraId="69D681A8" w14:textId="77777777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7EBF7EB" w14:textId="77777777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[</w:t>
      </w:r>
      <w:r w:rsidR="008D2468" w:rsidRPr="00D50FD7">
        <w:rPr>
          <w:rFonts w:eastAsia="Times New Roman" w:cs="Courier New"/>
          <w:color w:val="000000"/>
          <w:spacing w:val="-1"/>
          <w:sz w:val="22"/>
        </w:rPr>
        <w:t>Verse 1</w:t>
      </w:r>
      <w:r w:rsidRPr="00D50FD7">
        <w:rPr>
          <w:rFonts w:eastAsia="Times New Roman" w:cs="Courier New"/>
          <w:color w:val="000000"/>
          <w:spacing w:val="-1"/>
          <w:sz w:val="22"/>
        </w:rPr>
        <w:t>]</w:t>
      </w:r>
    </w:p>
    <w:p w14:paraId="15D2BE5F" w14:textId="527C5C40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5F35A3A" w14:textId="77777777" w:rsid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Christ is my reward</w:t>
      </w:r>
    </w:p>
    <w:p w14:paraId="118A676D" w14:textId="4F54DEC7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And all of my devotion</w:t>
      </w:r>
    </w:p>
    <w:p w14:paraId="102C3423" w14:textId="77777777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 xml:space="preserve">Now </w:t>
      </w:r>
      <w:proofErr w:type="gramStart"/>
      <w:r w:rsidRPr="00D50FD7">
        <w:rPr>
          <w:rFonts w:eastAsia="Times New Roman" w:cs="Courier New"/>
          <w:color w:val="000000"/>
          <w:spacing w:val="-1"/>
          <w:sz w:val="22"/>
        </w:rPr>
        <w:t>there's</w:t>
      </w:r>
      <w:proofErr w:type="gramEnd"/>
      <w:r w:rsidRPr="00D50FD7">
        <w:rPr>
          <w:rFonts w:eastAsia="Times New Roman" w:cs="Courier New"/>
          <w:color w:val="000000"/>
          <w:spacing w:val="-1"/>
          <w:sz w:val="22"/>
        </w:rPr>
        <w:t xml:space="preserve"> nothing in this world</w:t>
      </w:r>
    </w:p>
    <w:p w14:paraId="7043A4C9" w14:textId="05AE70DB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That could ever satisfy</w:t>
      </w:r>
    </w:p>
    <w:p w14:paraId="49390749" w14:textId="77777777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DE033CA" w14:textId="77777777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[</w:t>
      </w:r>
      <w:r w:rsidR="008D2468" w:rsidRPr="00D50FD7">
        <w:rPr>
          <w:rFonts w:eastAsia="Times New Roman" w:cs="Courier New"/>
          <w:color w:val="000000"/>
          <w:spacing w:val="-1"/>
          <w:sz w:val="22"/>
        </w:rPr>
        <w:t>Pre-Chorus 1</w:t>
      </w:r>
      <w:r w:rsidRPr="00D50FD7">
        <w:rPr>
          <w:rFonts w:eastAsia="Times New Roman" w:cs="Courier New"/>
          <w:color w:val="000000"/>
          <w:spacing w:val="-1"/>
          <w:sz w:val="22"/>
        </w:rPr>
        <w:t>]</w:t>
      </w:r>
    </w:p>
    <w:p w14:paraId="4D1156ED" w14:textId="02929EBC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BD8219E" w14:textId="0046FAFD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Through every trial</w:t>
      </w:r>
      <w:r w:rsidR="00D50FD7">
        <w:rPr>
          <w:rFonts w:eastAsia="Times New Roman" w:cs="Courier New"/>
          <w:color w:val="000000"/>
          <w:spacing w:val="-1"/>
          <w:sz w:val="22"/>
        </w:rPr>
        <w:t xml:space="preserve"> / </w:t>
      </w:r>
      <w:proofErr w:type="gramStart"/>
      <w:r w:rsidRPr="00D50FD7">
        <w:rPr>
          <w:rFonts w:eastAsia="Times New Roman" w:cs="Courier New"/>
          <w:color w:val="000000"/>
          <w:spacing w:val="-1"/>
          <w:sz w:val="22"/>
        </w:rPr>
        <w:t>My</w:t>
      </w:r>
      <w:proofErr w:type="gramEnd"/>
      <w:r w:rsidRPr="00D50FD7">
        <w:rPr>
          <w:rFonts w:eastAsia="Times New Roman" w:cs="Courier New"/>
          <w:color w:val="000000"/>
          <w:spacing w:val="-1"/>
          <w:sz w:val="22"/>
        </w:rPr>
        <w:t xml:space="preserve"> soul will sing</w:t>
      </w:r>
    </w:p>
    <w:p w14:paraId="223DDCC7" w14:textId="64075041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No turning back</w:t>
      </w:r>
      <w:r w:rsidR="00D50FD7">
        <w:rPr>
          <w:rFonts w:eastAsia="Times New Roman" w:cs="Courier New"/>
          <w:color w:val="000000"/>
          <w:spacing w:val="-1"/>
          <w:sz w:val="22"/>
        </w:rPr>
        <w:t xml:space="preserve"> / </w:t>
      </w:r>
      <w:proofErr w:type="gramStart"/>
      <w:r w:rsidRPr="00D50FD7">
        <w:rPr>
          <w:rFonts w:eastAsia="Times New Roman" w:cs="Courier New"/>
          <w:color w:val="000000"/>
          <w:spacing w:val="-1"/>
          <w:sz w:val="22"/>
        </w:rPr>
        <w:t>I've</w:t>
      </w:r>
      <w:proofErr w:type="gramEnd"/>
      <w:r w:rsidRPr="00D50FD7">
        <w:rPr>
          <w:rFonts w:eastAsia="Times New Roman" w:cs="Courier New"/>
          <w:color w:val="000000"/>
          <w:spacing w:val="-1"/>
          <w:sz w:val="22"/>
        </w:rPr>
        <w:t xml:space="preserve"> been set free</w:t>
      </w:r>
    </w:p>
    <w:p w14:paraId="5C6873A0" w14:textId="77777777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9255495" w14:textId="77777777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[</w:t>
      </w:r>
      <w:r w:rsidR="008D2468" w:rsidRPr="00D50FD7">
        <w:rPr>
          <w:rFonts w:eastAsia="Times New Roman" w:cs="Courier New"/>
          <w:color w:val="000000"/>
          <w:spacing w:val="-1"/>
          <w:sz w:val="22"/>
        </w:rPr>
        <w:t>Chorus</w:t>
      </w:r>
      <w:r w:rsidRPr="00D50FD7">
        <w:rPr>
          <w:rFonts w:eastAsia="Times New Roman" w:cs="Courier New"/>
          <w:color w:val="000000"/>
          <w:spacing w:val="-1"/>
          <w:sz w:val="22"/>
        </w:rPr>
        <w:t>]</w:t>
      </w:r>
    </w:p>
    <w:p w14:paraId="7BBFDF94" w14:textId="2D2FADA5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95DF183" w14:textId="77777777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Christ is enough for me</w:t>
      </w:r>
    </w:p>
    <w:p w14:paraId="0B0C6A75" w14:textId="77777777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Christ is enough for me</w:t>
      </w:r>
    </w:p>
    <w:p w14:paraId="6091E51A" w14:textId="77777777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 xml:space="preserve"> Everything I need is in </w:t>
      </w:r>
      <w:proofErr w:type="gramStart"/>
      <w:r w:rsidRPr="00D50FD7">
        <w:rPr>
          <w:rFonts w:eastAsia="Times New Roman" w:cs="Courier New"/>
          <w:color w:val="000000"/>
          <w:spacing w:val="-1"/>
          <w:sz w:val="22"/>
        </w:rPr>
        <w:t>You</w:t>
      </w:r>
      <w:proofErr w:type="gramEnd"/>
    </w:p>
    <w:p w14:paraId="62A2A3D2" w14:textId="765CC8D7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 xml:space="preserve"> Everything I need</w:t>
      </w:r>
    </w:p>
    <w:p w14:paraId="09284258" w14:textId="77777777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3E70339" w14:textId="77777777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[</w:t>
      </w:r>
      <w:r w:rsidR="008D2468" w:rsidRPr="00D50FD7">
        <w:rPr>
          <w:rFonts w:eastAsia="Times New Roman" w:cs="Courier New"/>
          <w:color w:val="000000"/>
          <w:spacing w:val="-1"/>
          <w:sz w:val="22"/>
        </w:rPr>
        <w:t>Verse 2</w:t>
      </w:r>
      <w:r w:rsidRPr="00D50FD7">
        <w:rPr>
          <w:rFonts w:eastAsia="Times New Roman" w:cs="Courier New"/>
          <w:color w:val="000000"/>
          <w:spacing w:val="-1"/>
          <w:sz w:val="22"/>
        </w:rPr>
        <w:t>]</w:t>
      </w:r>
    </w:p>
    <w:p w14:paraId="324EC6E8" w14:textId="482A901A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28656C6" w14:textId="77777777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Christ my all in all</w:t>
      </w:r>
    </w:p>
    <w:p w14:paraId="6D8E6003" w14:textId="77777777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My joy and my salvation</w:t>
      </w:r>
    </w:p>
    <w:p w14:paraId="2AF36CD4" w14:textId="77777777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D50FD7">
        <w:rPr>
          <w:rFonts w:eastAsia="Times New Roman" w:cs="Courier New"/>
          <w:color w:val="000000"/>
          <w:spacing w:val="-1"/>
          <w:sz w:val="22"/>
        </w:rPr>
        <w:t>And</w:t>
      </w:r>
      <w:proofErr w:type="gramEnd"/>
      <w:r w:rsidRPr="00D50FD7">
        <w:rPr>
          <w:rFonts w:eastAsia="Times New Roman" w:cs="Courier New"/>
          <w:color w:val="000000"/>
          <w:spacing w:val="-1"/>
          <w:sz w:val="22"/>
        </w:rPr>
        <w:t xml:space="preserve"> His hope will never fail</w:t>
      </w:r>
    </w:p>
    <w:p w14:paraId="25438D6D" w14:textId="77777777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Heaven is our home</w:t>
      </w:r>
    </w:p>
    <w:p w14:paraId="199BE0FF" w14:textId="77777777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6B6D9CC" w14:textId="77777777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[</w:t>
      </w:r>
      <w:r w:rsidR="008D2468" w:rsidRPr="00D50FD7">
        <w:rPr>
          <w:rFonts w:eastAsia="Times New Roman" w:cs="Courier New"/>
          <w:color w:val="000000"/>
          <w:spacing w:val="-1"/>
          <w:sz w:val="22"/>
        </w:rPr>
        <w:t>Pre-Chorus 2</w:t>
      </w:r>
      <w:r w:rsidRPr="00D50FD7">
        <w:rPr>
          <w:rFonts w:eastAsia="Times New Roman" w:cs="Courier New"/>
          <w:color w:val="000000"/>
          <w:spacing w:val="-1"/>
          <w:sz w:val="22"/>
        </w:rPr>
        <w:t>]</w:t>
      </w:r>
    </w:p>
    <w:p w14:paraId="0AB65B24" w14:textId="70736A03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1CA602F" w14:textId="3320E64F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Through every storm</w:t>
      </w:r>
      <w:r w:rsidR="00D50FD7">
        <w:rPr>
          <w:rFonts w:eastAsia="Times New Roman" w:cs="Courier New"/>
          <w:color w:val="000000"/>
          <w:spacing w:val="-1"/>
          <w:sz w:val="22"/>
        </w:rPr>
        <w:t xml:space="preserve"> / </w:t>
      </w:r>
      <w:proofErr w:type="gramStart"/>
      <w:r w:rsidRPr="00D50FD7">
        <w:rPr>
          <w:rFonts w:eastAsia="Times New Roman" w:cs="Courier New"/>
          <w:color w:val="000000"/>
          <w:spacing w:val="-1"/>
          <w:sz w:val="22"/>
        </w:rPr>
        <w:t>My</w:t>
      </w:r>
      <w:proofErr w:type="gramEnd"/>
      <w:r w:rsidRPr="00D50FD7">
        <w:rPr>
          <w:rFonts w:eastAsia="Times New Roman" w:cs="Courier New"/>
          <w:color w:val="000000"/>
          <w:spacing w:val="-1"/>
          <w:sz w:val="22"/>
        </w:rPr>
        <w:t xml:space="preserve"> soul will sing</w:t>
      </w:r>
    </w:p>
    <w:p w14:paraId="606EF557" w14:textId="6C610DF8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Jesus is here</w:t>
      </w:r>
      <w:r w:rsidR="00D50FD7">
        <w:rPr>
          <w:rFonts w:eastAsia="Times New Roman" w:cs="Courier New"/>
          <w:color w:val="000000"/>
          <w:spacing w:val="-1"/>
          <w:sz w:val="22"/>
        </w:rPr>
        <w:t xml:space="preserve"> / </w:t>
      </w:r>
      <w:r w:rsidRPr="00D50FD7">
        <w:rPr>
          <w:rFonts w:eastAsia="Times New Roman" w:cs="Courier New"/>
          <w:color w:val="000000"/>
          <w:spacing w:val="-1"/>
          <w:sz w:val="22"/>
        </w:rPr>
        <w:t>To God be the glory</w:t>
      </w:r>
    </w:p>
    <w:p w14:paraId="722E7FE9" w14:textId="77777777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EB4BD40" w14:textId="77777777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[</w:t>
      </w:r>
      <w:r w:rsidR="008D2468" w:rsidRPr="00D50FD7">
        <w:rPr>
          <w:rFonts w:eastAsia="Times New Roman" w:cs="Courier New"/>
          <w:color w:val="000000"/>
          <w:spacing w:val="-1"/>
          <w:sz w:val="22"/>
        </w:rPr>
        <w:t>Bridge</w:t>
      </w:r>
      <w:r w:rsidRPr="00D50FD7">
        <w:rPr>
          <w:rFonts w:eastAsia="Times New Roman" w:cs="Courier New"/>
          <w:color w:val="000000"/>
          <w:spacing w:val="-1"/>
          <w:sz w:val="22"/>
        </w:rPr>
        <w:t>]</w:t>
      </w:r>
    </w:p>
    <w:p w14:paraId="693659DE" w14:textId="2DCCA3CD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bookmarkStart w:id="0" w:name="_GoBack"/>
      <w:bookmarkEnd w:id="0"/>
    </w:p>
    <w:p w14:paraId="23320C72" w14:textId="77777777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I have decided to follow Jesus</w:t>
      </w:r>
    </w:p>
    <w:p w14:paraId="6EBD581D" w14:textId="74E1B850" w:rsidR="00D50FD7" w:rsidRPr="00D50FD7" w:rsidRDefault="00CE306A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6348AC88" w14:textId="15C9ED12" w:rsid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7E987A5E" w14:textId="2EC30051" w:rsidR="00D50FD7" w:rsidRPr="00D50FD7" w:rsidRDefault="00D50FD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(x2)</w:t>
      </w:r>
    </w:p>
    <w:p w14:paraId="2ABB85C3" w14:textId="0E545A60" w:rsidR="00D50FD7" w:rsidRPr="00D50FD7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The cross before me</w:t>
      </w:r>
      <w:r w:rsidR="00D50FD7">
        <w:rPr>
          <w:rFonts w:eastAsia="Times New Roman" w:cs="Courier New"/>
          <w:color w:val="000000"/>
          <w:spacing w:val="-1"/>
          <w:sz w:val="22"/>
        </w:rPr>
        <w:t xml:space="preserve"> / </w:t>
      </w:r>
      <w:proofErr w:type="gramStart"/>
      <w:r w:rsidRPr="00D50FD7">
        <w:rPr>
          <w:rFonts w:eastAsia="Times New Roman" w:cs="Courier New"/>
          <w:color w:val="000000"/>
          <w:spacing w:val="-1"/>
          <w:sz w:val="22"/>
        </w:rPr>
        <w:t>The</w:t>
      </w:r>
      <w:proofErr w:type="gramEnd"/>
      <w:r w:rsidRPr="00D50FD7">
        <w:rPr>
          <w:rFonts w:eastAsia="Times New Roman" w:cs="Courier New"/>
          <w:color w:val="000000"/>
          <w:spacing w:val="-1"/>
          <w:sz w:val="22"/>
        </w:rPr>
        <w:t xml:space="preserve"> world behind me</w:t>
      </w:r>
    </w:p>
    <w:p w14:paraId="6DF00544" w14:textId="77777777" w:rsidR="00D50FD7" w:rsidRPr="00D50FD7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21E45FA7" w14:textId="3550522B" w:rsidR="002815CA" w:rsidRDefault="00CE306A" w:rsidP="00D50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50FD7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656D0A72" w14:textId="09EFEFEF" w:rsidR="00D50FD7" w:rsidRPr="00D50FD7" w:rsidRDefault="00D50FD7" w:rsidP="00D50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Courier New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(x2)</w:t>
      </w:r>
    </w:p>
    <w:sectPr w:rsidR="00D50FD7" w:rsidRPr="00D50FD7" w:rsidSect="00D50FD7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68"/>
    <w:rsid w:val="00184768"/>
    <w:rsid w:val="002815CA"/>
    <w:rsid w:val="002B5C47"/>
    <w:rsid w:val="00533EC9"/>
    <w:rsid w:val="007B61E0"/>
    <w:rsid w:val="0081607D"/>
    <w:rsid w:val="008D2468"/>
    <w:rsid w:val="00CE306A"/>
    <w:rsid w:val="00D50FD7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5262"/>
  <w15:chartTrackingRefBased/>
  <w15:docId w15:val="{A36C9EFF-144B-4F0D-9C78-08945C83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6A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24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2017-08-06T12:20:00Z</dcterms:created>
  <dcterms:modified xsi:type="dcterms:W3CDTF">2021-08-12T02:19:00Z</dcterms:modified>
</cp:coreProperties>
</file>